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6F" w:rsidRPr="00F1150C" w:rsidRDefault="00156C6F" w:rsidP="00F1150C">
      <w:pPr>
        <w:pStyle w:val="21"/>
        <w:shd w:val="clear" w:color="auto" w:fill="auto"/>
        <w:tabs>
          <w:tab w:val="right" w:pos="4594"/>
          <w:tab w:val="left" w:pos="4788"/>
          <w:tab w:val="right" w:pos="8754"/>
        </w:tabs>
        <w:spacing w:after="189" w:line="230" w:lineRule="exact"/>
        <w:ind w:left="20"/>
        <w:jc w:val="center"/>
        <w:rPr>
          <w:b w:val="0"/>
          <w:sz w:val="28"/>
          <w:szCs w:val="28"/>
        </w:rPr>
      </w:pPr>
    </w:p>
    <w:p w:rsidR="00156C6F" w:rsidRPr="00F1150C" w:rsidRDefault="00156C6F" w:rsidP="00913CCD">
      <w:pPr>
        <w:pStyle w:val="Title"/>
      </w:pPr>
      <w:r w:rsidRPr="00F1150C">
        <w:t>РОССИЙСКАЯ ФЕДЕРАЦИЯ</w:t>
      </w:r>
    </w:p>
    <w:p w:rsidR="00156C6F" w:rsidRPr="00F1150C" w:rsidRDefault="00156C6F" w:rsidP="00913CCD">
      <w:pPr>
        <w:pStyle w:val="Title"/>
        <w:rPr>
          <w:szCs w:val="28"/>
        </w:rPr>
      </w:pPr>
      <w:r>
        <w:t xml:space="preserve">ОРЛОВСКАЯ ОБЛАСТЬ  </w:t>
      </w:r>
      <w:r w:rsidRPr="00F1150C">
        <w:t>СВЕРДЛОВСКИЙ РАЙОН</w:t>
      </w:r>
    </w:p>
    <w:p w:rsidR="00156C6F" w:rsidRPr="00F1150C" w:rsidRDefault="00156C6F" w:rsidP="00913C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БОГОДУХОВСКОГО</w:t>
      </w:r>
      <w:r w:rsidRPr="00F1150C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156C6F" w:rsidRPr="00F1150C" w:rsidRDefault="00156C6F" w:rsidP="00913CCD">
      <w:pPr>
        <w:rPr>
          <w:rFonts w:ascii="Times New Roman" w:hAnsi="Times New Roman" w:cs="Times New Roman"/>
          <w:sz w:val="28"/>
          <w:szCs w:val="28"/>
        </w:rPr>
      </w:pPr>
    </w:p>
    <w:p w:rsidR="00156C6F" w:rsidRPr="00F1150C" w:rsidRDefault="00156C6F" w:rsidP="00F1150C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50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156C6F" w:rsidRDefault="00156C6F">
      <w:pPr>
        <w:pStyle w:val="21"/>
        <w:shd w:val="clear" w:color="auto" w:fill="auto"/>
        <w:tabs>
          <w:tab w:val="right" w:pos="4594"/>
          <w:tab w:val="left" w:pos="4788"/>
          <w:tab w:val="right" w:pos="8754"/>
        </w:tabs>
        <w:spacing w:after="189" w:line="230" w:lineRule="exact"/>
        <w:ind w:left="20"/>
        <w:jc w:val="both"/>
        <w:rPr>
          <w:b w:val="0"/>
          <w:sz w:val="28"/>
          <w:szCs w:val="28"/>
        </w:rPr>
      </w:pPr>
    </w:p>
    <w:p w:rsidR="00156C6F" w:rsidRDefault="00156C6F">
      <w:pPr>
        <w:pStyle w:val="21"/>
        <w:shd w:val="clear" w:color="auto" w:fill="auto"/>
        <w:tabs>
          <w:tab w:val="right" w:pos="4594"/>
          <w:tab w:val="left" w:pos="4788"/>
          <w:tab w:val="right" w:pos="8754"/>
        </w:tabs>
        <w:spacing w:after="189" w:line="230" w:lineRule="exact"/>
        <w:ind w:left="20"/>
        <w:jc w:val="both"/>
        <w:rPr>
          <w:b w:val="0"/>
          <w:sz w:val="28"/>
          <w:szCs w:val="28"/>
        </w:rPr>
      </w:pPr>
    </w:p>
    <w:p w:rsidR="00156C6F" w:rsidRPr="00F22E38" w:rsidRDefault="00156C6F" w:rsidP="00F1255F">
      <w:pPr>
        <w:pStyle w:val="21"/>
        <w:shd w:val="clear" w:color="auto" w:fill="auto"/>
        <w:tabs>
          <w:tab w:val="right" w:pos="4594"/>
          <w:tab w:val="left" w:pos="4788"/>
          <w:tab w:val="right" w:pos="8754"/>
        </w:tabs>
        <w:spacing w:after="0"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25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b w:val="0"/>
            <w:sz w:val="28"/>
            <w:szCs w:val="28"/>
          </w:rPr>
          <w:t>2017 г</w:t>
        </w:r>
      </w:smartTag>
      <w:r>
        <w:rPr>
          <w:b w:val="0"/>
          <w:sz w:val="28"/>
          <w:szCs w:val="28"/>
        </w:rPr>
        <w:t>.                                                                             № 46</w:t>
      </w:r>
    </w:p>
    <w:p w:rsidR="00156C6F" w:rsidRDefault="00156C6F" w:rsidP="00F1255F">
      <w:pPr>
        <w:pStyle w:val="21"/>
        <w:shd w:val="clear" w:color="auto" w:fill="auto"/>
        <w:tabs>
          <w:tab w:val="right" w:pos="4594"/>
          <w:tab w:val="left" w:pos="4788"/>
          <w:tab w:val="right" w:pos="8754"/>
        </w:tabs>
        <w:spacing w:after="0"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Богодухово</w:t>
      </w:r>
    </w:p>
    <w:p w:rsidR="00156C6F" w:rsidRDefault="00156C6F" w:rsidP="00F1255F">
      <w:pPr>
        <w:pStyle w:val="21"/>
        <w:shd w:val="clear" w:color="auto" w:fill="auto"/>
        <w:tabs>
          <w:tab w:val="right" w:pos="4594"/>
          <w:tab w:val="left" w:pos="4788"/>
          <w:tab w:val="right" w:pos="8754"/>
        </w:tabs>
        <w:spacing w:after="0" w:line="240" w:lineRule="auto"/>
        <w:ind w:left="23"/>
        <w:jc w:val="both"/>
        <w:rPr>
          <w:b w:val="0"/>
          <w:sz w:val="28"/>
          <w:szCs w:val="28"/>
        </w:rPr>
      </w:pPr>
    </w:p>
    <w:p w:rsidR="00156C6F" w:rsidRDefault="00156C6F" w:rsidP="00F1255F">
      <w:pPr>
        <w:pStyle w:val="21"/>
        <w:shd w:val="clear" w:color="auto" w:fill="auto"/>
        <w:tabs>
          <w:tab w:val="right" w:pos="4594"/>
          <w:tab w:val="left" w:pos="4788"/>
          <w:tab w:val="right" w:pos="8754"/>
        </w:tabs>
        <w:spacing w:after="0" w:line="240" w:lineRule="auto"/>
        <w:ind w:left="23"/>
        <w:jc w:val="both"/>
      </w:pPr>
      <w:r>
        <w:tab/>
      </w:r>
      <w:r>
        <w:tab/>
      </w:r>
    </w:p>
    <w:p w:rsidR="00156C6F" w:rsidRDefault="00156C6F">
      <w:pPr>
        <w:pStyle w:val="30"/>
        <w:shd w:val="clear" w:color="auto" w:fill="auto"/>
        <w:spacing w:before="0"/>
        <w:ind w:left="20" w:right="4900"/>
      </w:pPr>
      <w:r>
        <w:t>Об утверждении перечня первичных средств пожаротушения в местах общественного пользования населенных пунктов</w:t>
      </w:r>
    </w:p>
    <w:p w:rsidR="00156C6F" w:rsidRDefault="00156C6F">
      <w:pPr>
        <w:pStyle w:val="30"/>
        <w:shd w:val="clear" w:color="auto" w:fill="auto"/>
        <w:spacing w:before="0"/>
        <w:ind w:left="20" w:right="4900"/>
      </w:pPr>
    </w:p>
    <w:p w:rsidR="00156C6F" w:rsidRDefault="00156C6F" w:rsidP="00913CCD">
      <w:pPr>
        <w:pStyle w:val="31"/>
        <w:shd w:val="clear" w:color="auto" w:fill="auto"/>
        <w:tabs>
          <w:tab w:val="right" w:pos="9638"/>
        </w:tabs>
        <w:spacing w:before="0"/>
      </w:pPr>
      <w:r>
        <w:t xml:space="preserve">      В целях обеспечения пожарной безопасности на территории Красноармейского  сельского поселения, в соответствии с Федеральным законом от 21.12.1994г № 69-ФЗ «О пожарной безопасности», Федеральным законом от 6 октября 2003 года №131-ФЗ «Об об</w:t>
      </w:r>
      <w:r w:rsidRPr="004009D5">
        <w:rPr>
          <w:rStyle w:val="1"/>
          <w:u w:val="none"/>
        </w:rPr>
        <w:t>щи</w:t>
      </w:r>
      <w:r>
        <w:t>х при</w:t>
      </w:r>
      <w:r w:rsidRPr="004009D5">
        <w:rPr>
          <w:rStyle w:val="1"/>
          <w:u w:val="none"/>
        </w:rPr>
        <w:t>нци</w:t>
      </w:r>
      <w:r>
        <w:t>пах организации местного самоуправления в Российской Федерации», Уставом  Богодуховского сельского поселения, ПОСТАНОВЛЯЮ:</w:t>
      </w:r>
    </w:p>
    <w:p w:rsidR="00156C6F" w:rsidRDefault="00156C6F" w:rsidP="00F22E38">
      <w:pPr>
        <w:pStyle w:val="31"/>
        <w:shd w:val="clear" w:color="auto" w:fill="auto"/>
        <w:tabs>
          <w:tab w:val="right" w:pos="9638"/>
        </w:tabs>
        <w:spacing w:before="0"/>
        <w:ind w:left="760" w:right="20"/>
      </w:pPr>
      <w:r>
        <w:t>1. 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Богодуховского сельского поселения.</w:t>
      </w:r>
      <w:r>
        <w:tab/>
      </w:r>
    </w:p>
    <w:p w:rsidR="00156C6F" w:rsidRDefault="00156C6F" w:rsidP="00F22E38">
      <w:pPr>
        <w:pStyle w:val="31"/>
        <w:shd w:val="clear" w:color="auto" w:fill="auto"/>
        <w:spacing w:before="0" w:line="370" w:lineRule="exact"/>
        <w:ind w:left="760"/>
      </w:pPr>
      <w:r>
        <w:t>2. Настоящее постановление вступает в силу с момента подписания.</w:t>
      </w:r>
    </w:p>
    <w:p w:rsidR="00156C6F" w:rsidRDefault="00156C6F" w:rsidP="00A03E5C">
      <w:pPr>
        <w:pStyle w:val="31"/>
        <w:shd w:val="clear" w:color="auto" w:fill="auto"/>
        <w:spacing w:before="0" w:after="724" w:line="370" w:lineRule="exact"/>
        <w:ind w:right="20"/>
      </w:pPr>
      <w:r>
        <w:t xml:space="preserve">            3. Контроль исполнения настоящего постановления оставляю за собой.</w:t>
      </w:r>
    </w:p>
    <w:p w:rsidR="00156C6F" w:rsidRDefault="00156C6F" w:rsidP="00A03E5C">
      <w:pPr>
        <w:pStyle w:val="31"/>
        <w:shd w:val="clear" w:color="auto" w:fill="auto"/>
        <w:spacing w:before="0" w:line="370" w:lineRule="exact"/>
        <w:ind w:right="20"/>
      </w:pPr>
      <w:r>
        <w:t>Глава Богодуховского</w:t>
      </w:r>
    </w:p>
    <w:p w:rsidR="00156C6F" w:rsidRDefault="00156C6F" w:rsidP="00A03E5C">
      <w:pPr>
        <w:pStyle w:val="31"/>
        <w:shd w:val="clear" w:color="auto" w:fill="auto"/>
        <w:spacing w:before="0" w:line="370" w:lineRule="exact"/>
        <w:ind w:right="20"/>
      </w:pPr>
      <w:r>
        <w:t>сельского поселения                                                                          А.В. Разуваев</w:t>
      </w:r>
    </w:p>
    <w:p w:rsidR="00156C6F" w:rsidRDefault="00156C6F" w:rsidP="00A03E5C">
      <w:pPr>
        <w:pStyle w:val="31"/>
        <w:shd w:val="clear" w:color="auto" w:fill="auto"/>
        <w:spacing w:before="0" w:line="365" w:lineRule="exact"/>
        <w:ind w:right="4440"/>
        <w:jc w:val="left"/>
      </w:pPr>
    </w:p>
    <w:p w:rsidR="00156C6F" w:rsidRDefault="00156C6F" w:rsidP="00A03E5C">
      <w:pPr>
        <w:pStyle w:val="31"/>
        <w:shd w:val="clear" w:color="auto" w:fill="auto"/>
        <w:spacing w:before="0" w:line="365" w:lineRule="exact"/>
        <w:ind w:right="4440"/>
        <w:jc w:val="left"/>
      </w:pPr>
    </w:p>
    <w:p w:rsidR="00156C6F" w:rsidRDefault="00156C6F" w:rsidP="00A03E5C">
      <w:pPr>
        <w:pStyle w:val="31"/>
        <w:shd w:val="clear" w:color="auto" w:fill="auto"/>
        <w:spacing w:before="0" w:line="365" w:lineRule="exact"/>
        <w:ind w:right="4440"/>
        <w:jc w:val="left"/>
      </w:pPr>
    </w:p>
    <w:p w:rsidR="00156C6F" w:rsidRDefault="00156C6F" w:rsidP="00A03E5C">
      <w:pPr>
        <w:pStyle w:val="31"/>
        <w:shd w:val="clear" w:color="auto" w:fill="auto"/>
        <w:spacing w:before="0" w:line="365" w:lineRule="exact"/>
        <w:ind w:right="4440"/>
        <w:jc w:val="left"/>
      </w:pPr>
    </w:p>
    <w:p w:rsidR="00156C6F" w:rsidRDefault="00156C6F" w:rsidP="00A03E5C">
      <w:pPr>
        <w:pStyle w:val="31"/>
        <w:shd w:val="clear" w:color="auto" w:fill="auto"/>
        <w:spacing w:before="0" w:line="365" w:lineRule="exact"/>
        <w:ind w:right="4440"/>
        <w:jc w:val="left"/>
      </w:pPr>
    </w:p>
    <w:p w:rsidR="00156C6F" w:rsidRDefault="00156C6F" w:rsidP="00A03E5C">
      <w:pPr>
        <w:pStyle w:val="31"/>
        <w:shd w:val="clear" w:color="auto" w:fill="auto"/>
        <w:spacing w:before="0" w:line="365" w:lineRule="exact"/>
        <w:ind w:right="4440"/>
        <w:jc w:val="left"/>
      </w:pPr>
    </w:p>
    <w:p w:rsidR="00156C6F" w:rsidRDefault="00156C6F" w:rsidP="00A03E5C">
      <w:pPr>
        <w:pStyle w:val="31"/>
        <w:shd w:val="clear" w:color="auto" w:fill="auto"/>
        <w:spacing w:before="0" w:line="365" w:lineRule="exact"/>
        <w:ind w:right="4440"/>
        <w:jc w:val="left"/>
      </w:pPr>
    </w:p>
    <w:p w:rsidR="00156C6F" w:rsidRDefault="00156C6F">
      <w:pPr>
        <w:pStyle w:val="40"/>
        <w:shd w:val="clear" w:color="auto" w:fill="auto"/>
        <w:ind w:left="5840"/>
      </w:pPr>
      <w:r>
        <w:t xml:space="preserve">Приложение </w:t>
      </w:r>
    </w:p>
    <w:p w:rsidR="00156C6F" w:rsidRDefault="00156C6F">
      <w:pPr>
        <w:pStyle w:val="40"/>
        <w:shd w:val="clear" w:color="auto" w:fill="auto"/>
        <w:ind w:left="5840"/>
      </w:pPr>
      <w:r>
        <w:t>к постановлению администрации Богодуховского сельского поселения</w:t>
      </w:r>
    </w:p>
    <w:p w:rsidR="00156C6F" w:rsidRDefault="00156C6F">
      <w:pPr>
        <w:pStyle w:val="40"/>
        <w:shd w:val="clear" w:color="auto" w:fill="auto"/>
        <w:spacing w:after="731"/>
      </w:pPr>
      <w:r>
        <w:t xml:space="preserve">от 25.09.2017 №46 </w:t>
      </w:r>
    </w:p>
    <w:p w:rsidR="00156C6F" w:rsidRDefault="00156C6F">
      <w:pPr>
        <w:pStyle w:val="30"/>
        <w:shd w:val="clear" w:color="auto" w:fill="auto"/>
        <w:spacing w:before="0" w:after="146" w:line="260" w:lineRule="exact"/>
        <w:jc w:val="center"/>
      </w:pPr>
      <w:r>
        <w:t>ПЕРЕЧЕНЬ</w:t>
      </w:r>
    </w:p>
    <w:p w:rsidR="00156C6F" w:rsidRDefault="00156C6F">
      <w:pPr>
        <w:pStyle w:val="30"/>
        <w:shd w:val="clear" w:color="auto" w:fill="auto"/>
        <w:spacing w:before="0" w:after="646" w:line="370" w:lineRule="exact"/>
        <w:jc w:val="center"/>
      </w:pPr>
      <w: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Богодуховского сельского  поселения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3"/>
        <w:gridCol w:w="4282"/>
        <w:gridCol w:w="4320"/>
      </w:tblGrid>
      <w:tr w:rsidR="00156C6F">
        <w:trPr>
          <w:trHeight w:hRule="exact" w:val="10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11pt"/>
              </w:rPr>
              <w:t>№</w:t>
            </w:r>
          </w:p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п/п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 xml:space="preserve">Нормы комплектации </w:t>
            </w:r>
          </w:p>
        </w:tc>
      </w:tr>
      <w:tr w:rsidR="00156C6F" w:rsidTr="00F1255F">
        <w:trPr>
          <w:trHeight w:hRule="exact" w:val="81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74" w:lineRule="exact"/>
              <w:ind w:left="80"/>
              <w:jc w:val="left"/>
            </w:pPr>
            <w:r>
              <w:rPr>
                <w:rStyle w:val="11pt"/>
              </w:rPr>
              <w:t>Огнетушители (рекомендуемые):</w:t>
            </w:r>
          </w:p>
          <w:p w:rsidR="00156C6F" w:rsidRDefault="00156C6F" w:rsidP="00F1255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"/>
              </w:rPr>
              <w:t xml:space="preserve">- порошковые (ОП)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after="900" w:line="220" w:lineRule="exact"/>
              <w:jc w:val="center"/>
            </w:pPr>
            <w:r>
              <w:rPr>
                <w:rStyle w:val="11pt"/>
              </w:rPr>
              <w:t>4</w:t>
            </w:r>
          </w:p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900" w:line="220" w:lineRule="exact"/>
              <w:jc w:val="center"/>
            </w:pPr>
          </w:p>
        </w:tc>
      </w:tr>
      <w:tr w:rsidR="00156C6F">
        <w:trPr>
          <w:trHeight w:hRule="exact" w:val="3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Лом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156C6F">
        <w:trPr>
          <w:trHeight w:hRule="exact" w:val="3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 w:rsidP="00F1255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11pt"/>
              </w:rPr>
              <w:t xml:space="preserve">   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Ведро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156C6F">
        <w:trPr>
          <w:trHeight w:hRule="exact" w:val="3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Багор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156C6F">
        <w:trPr>
          <w:trHeight w:hRule="exact"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74" w:lineRule="exact"/>
              <w:ind w:left="80"/>
              <w:jc w:val="left"/>
            </w:pPr>
            <w:r>
              <w:rPr>
                <w:rStyle w:val="11pt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Style w:val="11pt"/>
                </w:rPr>
                <w:t>1 м</w:t>
              </w:r>
            </w:smartTag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  <w:tr w:rsidR="00156C6F">
        <w:trPr>
          <w:trHeight w:hRule="exact" w:val="38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Лопата штыковая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C6F" w:rsidRDefault="00156C6F">
            <w:pPr>
              <w:pStyle w:val="31"/>
              <w:framePr w:w="912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</w:tr>
    </w:tbl>
    <w:p w:rsidR="00156C6F" w:rsidRDefault="00156C6F">
      <w:pPr>
        <w:rPr>
          <w:sz w:val="2"/>
          <w:szCs w:val="2"/>
        </w:rPr>
      </w:pPr>
    </w:p>
    <w:p w:rsidR="00156C6F" w:rsidRDefault="00156C6F">
      <w:pPr>
        <w:rPr>
          <w:sz w:val="2"/>
          <w:szCs w:val="2"/>
        </w:rPr>
      </w:pPr>
    </w:p>
    <w:sectPr w:rsidR="00156C6F" w:rsidSect="00F1150C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6F" w:rsidRDefault="00156C6F">
      <w:r>
        <w:separator/>
      </w:r>
    </w:p>
  </w:endnote>
  <w:endnote w:type="continuationSeparator" w:id="0">
    <w:p w:rsidR="00156C6F" w:rsidRDefault="0015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6F" w:rsidRDefault="00156C6F"/>
  </w:footnote>
  <w:footnote w:type="continuationSeparator" w:id="0">
    <w:p w:rsidR="00156C6F" w:rsidRDefault="00156C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1CAF"/>
    <w:multiLevelType w:val="multilevel"/>
    <w:tmpl w:val="44BA18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A9540A1"/>
    <w:multiLevelType w:val="multilevel"/>
    <w:tmpl w:val="50D6A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963"/>
    <w:rsid w:val="000B301A"/>
    <w:rsid w:val="0014288D"/>
    <w:rsid w:val="00156C6F"/>
    <w:rsid w:val="001C68D7"/>
    <w:rsid w:val="00325A4F"/>
    <w:rsid w:val="004009D5"/>
    <w:rsid w:val="00434C2E"/>
    <w:rsid w:val="0045621A"/>
    <w:rsid w:val="004B46DC"/>
    <w:rsid w:val="004E31A7"/>
    <w:rsid w:val="006E4844"/>
    <w:rsid w:val="00730B15"/>
    <w:rsid w:val="00861358"/>
    <w:rsid w:val="008C5D31"/>
    <w:rsid w:val="00913CCD"/>
    <w:rsid w:val="00916963"/>
    <w:rsid w:val="00A03E5C"/>
    <w:rsid w:val="00BC1714"/>
    <w:rsid w:val="00C00B96"/>
    <w:rsid w:val="00C57E21"/>
    <w:rsid w:val="00C94565"/>
    <w:rsid w:val="00DD2171"/>
    <w:rsid w:val="00E40D04"/>
    <w:rsid w:val="00F1150C"/>
    <w:rsid w:val="00F1255F"/>
    <w:rsid w:val="00F22E38"/>
    <w:rsid w:val="00F3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DC"/>
    <w:pPr>
      <w:widowControl w:val="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50C"/>
    <w:pPr>
      <w:keepNext/>
      <w:keepLines/>
      <w:widowControl/>
      <w:spacing w:before="40"/>
      <w:outlineLvl w:val="2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150C"/>
    <w:rPr>
      <w:rFonts w:ascii="Cambria" w:hAnsi="Cambria" w:cs="Times New Roman"/>
      <w:color w:val="243F60"/>
      <w:lang w:bidi="ar-SA"/>
    </w:rPr>
  </w:style>
  <w:style w:type="character" w:styleId="Hyperlink">
    <w:name w:val="Hyperlink"/>
    <w:basedOn w:val="DefaultParagraphFont"/>
    <w:uiPriority w:val="99"/>
    <w:rsid w:val="004B46DC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4B46D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sid w:val="004B46D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B46D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31"/>
    <w:uiPriority w:val="99"/>
    <w:locked/>
    <w:rsid w:val="004B46DC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"/>
    <w:uiPriority w:val="99"/>
    <w:rsid w:val="004B46D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2"/>
    <w:basedOn w:val="a"/>
    <w:uiPriority w:val="99"/>
    <w:rsid w:val="004B46DC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B46DC"/>
    <w:rPr>
      <w:rFonts w:ascii="Times New Roman" w:hAnsi="Times New Roman" w:cs="Times New Roman"/>
      <w:sz w:val="22"/>
      <w:szCs w:val="22"/>
      <w:u w:val="none"/>
    </w:rPr>
  </w:style>
  <w:style w:type="character" w:customStyle="1" w:styleId="11pt">
    <w:name w:val="Основной текст + 11 pt"/>
    <w:basedOn w:val="a"/>
    <w:uiPriority w:val="99"/>
    <w:rsid w:val="004B46DC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4B46DC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Normal"/>
    <w:link w:val="3"/>
    <w:uiPriority w:val="99"/>
    <w:rsid w:val="004B46D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Normal"/>
    <w:link w:val="a"/>
    <w:uiPriority w:val="99"/>
    <w:rsid w:val="004B46D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4B46D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F1150C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1150C"/>
    <w:rPr>
      <w:rFonts w:ascii="Times New Roman" w:hAnsi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5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281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47013</dc:creator>
  <cp:keywords/>
  <dc:description/>
  <cp:lastModifiedBy>Admin</cp:lastModifiedBy>
  <cp:revision>11</cp:revision>
  <cp:lastPrinted>2017-10-23T07:08:00Z</cp:lastPrinted>
  <dcterms:created xsi:type="dcterms:W3CDTF">2017-10-12T12:34:00Z</dcterms:created>
  <dcterms:modified xsi:type="dcterms:W3CDTF">2017-10-23T07:08:00Z</dcterms:modified>
</cp:coreProperties>
</file>